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CD5CE" w14:textId="77777777" w:rsidR="00B73EB1" w:rsidRDefault="00B73EB1" w:rsidP="00B73EB1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ПРАВИТЕЛЬСТВО ЯРОСЛАВСКОЙ ОБЛАСТИ</w:t>
      </w:r>
    </w:p>
    <w:p w14:paraId="788301EB" w14:textId="77777777" w:rsidR="00B73EB1" w:rsidRDefault="00B73EB1" w:rsidP="00B73EB1">
      <w:pPr>
        <w:jc w:val="center"/>
        <w:rPr>
          <w:b/>
          <w:sz w:val="32"/>
          <w:szCs w:val="32"/>
        </w:rPr>
      </w:pPr>
    </w:p>
    <w:p w14:paraId="54ED9C84" w14:textId="77777777" w:rsidR="00B73EB1" w:rsidRDefault="00B73EB1" w:rsidP="00B73EB1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14:paraId="3A9A4F71" w14:textId="77777777" w:rsidR="00B73EB1" w:rsidRDefault="00B73EB1" w:rsidP="00B73EB1">
      <w:pPr>
        <w:jc w:val="both"/>
        <w:rPr>
          <w:rFonts w:cs="Times New Roman"/>
          <w:szCs w:val="28"/>
        </w:rPr>
      </w:pPr>
    </w:p>
    <w:p w14:paraId="4CE67393" w14:textId="77777777" w:rsidR="00B73EB1" w:rsidRDefault="00B73EB1" w:rsidP="00B73EB1">
      <w:pPr>
        <w:jc w:val="both"/>
        <w:rPr>
          <w:rFonts w:cs="Times New Roman"/>
          <w:szCs w:val="28"/>
        </w:rPr>
      </w:pPr>
    </w:p>
    <w:p w14:paraId="3FEC99DB" w14:textId="23F3C732" w:rsidR="00B73EB1" w:rsidRDefault="00B73EB1" w:rsidP="00B73EB1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18.11.2024 №1200-п</w:t>
      </w:r>
    </w:p>
    <w:p w14:paraId="72D73D06" w14:textId="77777777" w:rsidR="00B73EB1" w:rsidRDefault="00B73EB1" w:rsidP="00B73EB1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34579BD1" w14:textId="77777777" w:rsidR="00BB38FE" w:rsidRPr="00E32B9B" w:rsidRDefault="00BB38FE" w:rsidP="001B6AAD">
      <w:pPr>
        <w:ind w:right="5101"/>
        <w:jc w:val="both"/>
        <w:rPr>
          <w:rFonts w:cs="Times New Roman"/>
          <w:szCs w:val="28"/>
        </w:rPr>
      </w:pPr>
    </w:p>
    <w:p w14:paraId="200167E3" w14:textId="77777777" w:rsidR="00BB38FE" w:rsidRPr="00E32B9B" w:rsidRDefault="00BB38FE" w:rsidP="001B6AAD">
      <w:pPr>
        <w:ind w:right="5101"/>
        <w:jc w:val="both"/>
        <w:rPr>
          <w:rFonts w:cs="Times New Roman"/>
          <w:szCs w:val="28"/>
        </w:rPr>
      </w:pPr>
    </w:p>
    <w:p w14:paraId="70FB2376" w14:textId="77777777" w:rsidR="00BB38FE" w:rsidRPr="00E32B9B" w:rsidRDefault="00BB38FE" w:rsidP="001B6AAD">
      <w:pPr>
        <w:ind w:right="5101"/>
        <w:jc w:val="both"/>
        <w:rPr>
          <w:rFonts w:cs="Times New Roman"/>
          <w:szCs w:val="28"/>
        </w:rPr>
      </w:pPr>
    </w:p>
    <w:p w14:paraId="0123577F" w14:textId="027DDBD3" w:rsidR="006D546F" w:rsidRDefault="00FE17D9" w:rsidP="004A3A43">
      <w:pPr>
        <w:ind w:right="-2" w:firstLine="0"/>
        <w:jc w:val="both"/>
        <w:rPr>
          <w:rFonts w:cs="Times New Roman"/>
          <w:szCs w:val="28"/>
        </w:rPr>
      </w:pPr>
      <w:r w:rsidRPr="00A27A61">
        <w:rPr>
          <w:rFonts w:cs="Times New Roman"/>
          <w:szCs w:val="28"/>
        </w:rPr>
        <w:t>О перераспределении</w:t>
      </w:r>
      <w:r w:rsidR="006D546F">
        <w:rPr>
          <w:rFonts w:cs="Times New Roman"/>
          <w:szCs w:val="28"/>
        </w:rPr>
        <w:t xml:space="preserve"> </w:t>
      </w:r>
      <w:r w:rsidRPr="00A27A61">
        <w:rPr>
          <w:rFonts w:cs="Times New Roman"/>
          <w:szCs w:val="28"/>
        </w:rPr>
        <w:t>бюджетных</w:t>
      </w:r>
    </w:p>
    <w:p w14:paraId="7B3C19DA" w14:textId="3166DFDB" w:rsidR="006D546F" w:rsidRDefault="00FE17D9" w:rsidP="004A3A43">
      <w:pPr>
        <w:ind w:right="-2" w:firstLine="0"/>
        <w:jc w:val="both"/>
        <w:rPr>
          <w:rFonts w:cs="Times New Roman"/>
          <w:szCs w:val="28"/>
        </w:rPr>
      </w:pPr>
      <w:r w:rsidRPr="00A27A61">
        <w:rPr>
          <w:rFonts w:cs="Times New Roman"/>
          <w:szCs w:val="28"/>
        </w:rPr>
        <w:t xml:space="preserve">ассигнований </w:t>
      </w:r>
      <w:r w:rsidR="004A3A43">
        <w:rPr>
          <w:rFonts w:cs="Times New Roman"/>
          <w:szCs w:val="28"/>
        </w:rPr>
        <w:t xml:space="preserve">и внесении </w:t>
      </w:r>
    </w:p>
    <w:p w14:paraId="019D8922" w14:textId="52A6A2DC" w:rsidR="006D546F" w:rsidRDefault="004A3A43" w:rsidP="004A3A43">
      <w:pPr>
        <w:ind w:right="-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изменения в</w:t>
      </w:r>
      <w:r w:rsidR="006D546F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постановление</w:t>
      </w:r>
    </w:p>
    <w:p w14:paraId="32568F1B" w14:textId="744910CC" w:rsidR="006D546F" w:rsidRDefault="004A3A43" w:rsidP="004A3A43">
      <w:pPr>
        <w:ind w:right="-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Ярославской области</w:t>
      </w:r>
    </w:p>
    <w:p w14:paraId="4BA44A07" w14:textId="32165965" w:rsidR="004A3A43" w:rsidRDefault="004A3A43" w:rsidP="004A3A43">
      <w:pPr>
        <w:ind w:right="-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02.10.2024</w:t>
      </w:r>
      <w:r w:rsidR="006D54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 1019-п</w:t>
      </w:r>
    </w:p>
    <w:p w14:paraId="79D36F5B" w14:textId="77777777" w:rsidR="004A3A43" w:rsidRPr="00A27A61" w:rsidRDefault="004A3A43" w:rsidP="004A3A43">
      <w:pPr>
        <w:ind w:right="-2" w:firstLine="0"/>
        <w:jc w:val="both"/>
        <w:rPr>
          <w:rFonts w:cs="Times New Roman"/>
          <w:szCs w:val="28"/>
        </w:rPr>
      </w:pPr>
    </w:p>
    <w:p w14:paraId="73B9F9CB" w14:textId="77777777" w:rsidR="001B6AAD" w:rsidRPr="00A27A61" w:rsidRDefault="001B6AAD" w:rsidP="001B6AAD">
      <w:pPr>
        <w:ind w:right="-2"/>
        <w:jc w:val="both"/>
        <w:rPr>
          <w:rFonts w:cs="Times New Roman"/>
          <w:szCs w:val="28"/>
        </w:rPr>
      </w:pPr>
    </w:p>
    <w:p w14:paraId="2E3C0468" w14:textId="71D38C1E" w:rsidR="00ED074C" w:rsidRPr="00A27A61" w:rsidRDefault="00ED074C" w:rsidP="00ED074C">
      <w:pPr>
        <w:jc w:val="both"/>
        <w:rPr>
          <w:szCs w:val="28"/>
        </w:rPr>
      </w:pPr>
      <w:r w:rsidRPr="00A27A61">
        <w:rPr>
          <w:szCs w:val="28"/>
        </w:rPr>
        <w:t>В соответствии с положениями Федерального закона от 2 ноября 2023</w:t>
      </w:r>
      <w:r w:rsidR="006D546F">
        <w:rPr>
          <w:szCs w:val="28"/>
        </w:rPr>
        <w:t> </w:t>
      </w:r>
      <w:r w:rsidRPr="00A27A61">
        <w:rPr>
          <w:szCs w:val="28"/>
        </w:rPr>
        <w:t xml:space="preserve">года № 520-ФЗ </w:t>
      </w:r>
      <w:r w:rsidR="00A50475" w:rsidRPr="00A27A61">
        <w:rPr>
          <w:szCs w:val="28"/>
        </w:rPr>
        <w:t>«</w:t>
      </w:r>
      <w:r w:rsidRPr="00A27A61">
        <w:rPr>
          <w:szCs w:val="28"/>
        </w:rPr>
        <w:t xml:space="preserve">О </w:t>
      </w:r>
      <w:r w:rsidR="004A3A43">
        <w:rPr>
          <w:szCs w:val="28"/>
        </w:rPr>
        <w:t>внесении изменений в статьи 96</w:t>
      </w:r>
      <w:r w:rsidR="004A3A43">
        <w:rPr>
          <w:szCs w:val="28"/>
          <w:vertAlign w:val="superscript"/>
        </w:rPr>
        <w:t>6</w:t>
      </w:r>
      <w:r w:rsidR="004A3A43">
        <w:rPr>
          <w:szCs w:val="28"/>
        </w:rPr>
        <w:t xml:space="preserve"> и 220</w:t>
      </w:r>
      <w:r w:rsidR="004A3A43">
        <w:rPr>
          <w:szCs w:val="28"/>
          <w:vertAlign w:val="superscript"/>
        </w:rPr>
        <w:t>1</w:t>
      </w:r>
      <w:r w:rsidRPr="00A27A61">
        <w:rPr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</w:t>
      </w:r>
      <w:r w:rsidR="006D546F">
        <w:rPr>
          <w:szCs w:val="28"/>
        </w:rPr>
        <w:t> </w:t>
      </w:r>
      <w:r w:rsidRPr="00A27A61">
        <w:rPr>
          <w:szCs w:val="28"/>
        </w:rPr>
        <w:t>2024</w:t>
      </w:r>
      <w:r w:rsidR="006D546F">
        <w:rPr>
          <w:szCs w:val="28"/>
        </w:rPr>
        <w:t> </w:t>
      </w:r>
      <w:r w:rsidRPr="00A27A61">
        <w:rPr>
          <w:szCs w:val="28"/>
        </w:rPr>
        <w:t>году</w:t>
      </w:r>
      <w:r w:rsidR="00A50475" w:rsidRPr="00A27A61">
        <w:rPr>
          <w:szCs w:val="28"/>
        </w:rPr>
        <w:t>»</w:t>
      </w:r>
      <w:r w:rsidRPr="00A27A61">
        <w:rPr>
          <w:szCs w:val="28"/>
        </w:rPr>
        <w:t>, статьей 31 Закона Ярославской области от 20 декабря 2023 г. №</w:t>
      </w:r>
      <w:r w:rsidR="006D546F">
        <w:rPr>
          <w:szCs w:val="28"/>
        </w:rPr>
        <w:t> </w:t>
      </w:r>
      <w:r w:rsidR="00A50475" w:rsidRPr="00A27A61">
        <w:rPr>
          <w:szCs w:val="28"/>
        </w:rPr>
        <w:t>78-з «</w:t>
      </w:r>
      <w:r w:rsidRPr="00A27A61">
        <w:rPr>
          <w:szCs w:val="28"/>
        </w:rPr>
        <w:t>Об областном бюджете на 2024 год и на плановый период 2025 и 2026 годов</w:t>
      </w:r>
      <w:r w:rsidR="00A50475" w:rsidRPr="00A27A61">
        <w:rPr>
          <w:szCs w:val="28"/>
        </w:rPr>
        <w:t>»</w:t>
      </w:r>
      <w:r w:rsidRPr="00A27A61">
        <w:rPr>
          <w:szCs w:val="28"/>
        </w:rPr>
        <w:t xml:space="preserve">, в целях обеспечения достижения целевых показателей </w:t>
      </w:r>
      <w:r w:rsidR="00124372">
        <w:rPr>
          <w:szCs w:val="28"/>
        </w:rPr>
        <w:t xml:space="preserve">уровня </w:t>
      </w:r>
      <w:r w:rsidRPr="00A27A61">
        <w:rPr>
          <w:szCs w:val="28"/>
        </w:rPr>
        <w:t xml:space="preserve">средней заработной платы отдельных категорий работников бюджетного сектора экономики, установленных указами Президента Российской Федерации от 7 мая 2012 года № 597 </w:t>
      </w:r>
      <w:r w:rsidR="00A50475" w:rsidRPr="00A27A61">
        <w:rPr>
          <w:szCs w:val="28"/>
        </w:rPr>
        <w:t>«</w:t>
      </w:r>
      <w:r w:rsidRPr="00A27A61">
        <w:rPr>
          <w:szCs w:val="28"/>
        </w:rPr>
        <w:t>О мероприятиях по реализации государственной социальной политики</w:t>
      </w:r>
      <w:r w:rsidR="00A50475" w:rsidRPr="00A27A61">
        <w:rPr>
          <w:szCs w:val="28"/>
        </w:rPr>
        <w:t>»</w:t>
      </w:r>
      <w:r w:rsidRPr="00A27A61">
        <w:rPr>
          <w:szCs w:val="28"/>
        </w:rPr>
        <w:t xml:space="preserve">, от 1 июня 2012 года № 761 </w:t>
      </w:r>
      <w:r w:rsidR="00A50475" w:rsidRPr="00A27A61">
        <w:rPr>
          <w:szCs w:val="28"/>
        </w:rPr>
        <w:t>«</w:t>
      </w:r>
      <w:r w:rsidRPr="00A27A61">
        <w:rPr>
          <w:szCs w:val="28"/>
        </w:rPr>
        <w:t>О</w:t>
      </w:r>
      <w:r w:rsidR="006D546F">
        <w:rPr>
          <w:szCs w:val="28"/>
        </w:rPr>
        <w:t> </w:t>
      </w:r>
      <w:r w:rsidRPr="00A27A61">
        <w:rPr>
          <w:szCs w:val="28"/>
        </w:rPr>
        <w:t>Национальной стратегии действий в интересах детей на 2012</w:t>
      </w:r>
      <w:r w:rsidR="006D546F">
        <w:rPr>
          <w:szCs w:val="28"/>
        </w:rPr>
        <w:t xml:space="preserve"> – </w:t>
      </w:r>
      <w:r w:rsidRPr="00A27A61">
        <w:rPr>
          <w:szCs w:val="28"/>
        </w:rPr>
        <w:t>2017</w:t>
      </w:r>
      <w:r w:rsidR="006D546F">
        <w:rPr>
          <w:szCs w:val="28"/>
        </w:rPr>
        <w:t> </w:t>
      </w:r>
      <w:r w:rsidRPr="00A27A61">
        <w:rPr>
          <w:szCs w:val="28"/>
        </w:rPr>
        <w:t>годы</w:t>
      </w:r>
      <w:r w:rsidR="00A50475" w:rsidRPr="00A27A61">
        <w:rPr>
          <w:szCs w:val="28"/>
        </w:rPr>
        <w:t>»</w:t>
      </w:r>
      <w:r w:rsidRPr="00A27A61">
        <w:rPr>
          <w:szCs w:val="28"/>
        </w:rPr>
        <w:t>, в 2024 году</w:t>
      </w:r>
    </w:p>
    <w:p w14:paraId="5B70AA82" w14:textId="4F81C401" w:rsidR="00B41FF7" w:rsidRPr="00A27A61" w:rsidRDefault="00B41FF7" w:rsidP="004A3A43">
      <w:pPr>
        <w:ind w:firstLine="0"/>
        <w:jc w:val="both"/>
        <w:rPr>
          <w:rFonts w:cs="Times New Roman"/>
          <w:szCs w:val="28"/>
        </w:rPr>
      </w:pPr>
      <w:r w:rsidRPr="00A27A61">
        <w:rPr>
          <w:rFonts w:cs="Times New Roman"/>
          <w:szCs w:val="28"/>
        </w:rPr>
        <w:t xml:space="preserve">ПРАВИТЕЛЬСТВО </w:t>
      </w:r>
      <w:r w:rsidR="00836515" w:rsidRPr="00A27A61">
        <w:rPr>
          <w:rFonts w:cs="Times New Roman"/>
          <w:szCs w:val="28"/>
        </w:rPr>
        <w:t xml:space="preserve">ЯРОСЛАВСКОЙ </w:t>
      </w:r>
      <w:r w:rsidRPr="00A27A61">
        <w:rPr>
          <w:rFonts w:cs="Times New Roman"/>
          <w:szCs w:val="28"/>
        </w:rPr>
        <w:t>ОБЛАСТИ ПОСТАНОВЛЯЕТ:</w:t>
      </w:r>
    </w:p>
    <w:p w14:paraId="6597A092" w14:textId="07AFC92B" w:rsidR="00FE17D9" w:rsidRPr="00A27A61" w:rsidRDefault="00A27A61" w:rsidP="00A27A61">
      <w:pPr>
        <w:jc w:val="both"/>
        <w:rPr>
          <w:rFonts w:cs="Times New Roman"/>
          <w:szCs w:val="28"/>
        </w:rPr>
      </w:pPr>
      <w:r w:rsidRPr="00A27A61">
        <w:rPr>
          <w:rFonts w:eastAsia="Calibri" w:cs="Times New Roman"/>
          <w:szCs w:val="28"/>
        </w:rPr>
        <w:t>1.</w:t>
      </w:r>
      <w:r w:rsidR="006D546F">
        <w:rPr>
          <w:rFonts w:eastAsia="Calibri" w:cs="Times New Roman"/>
          <w:szCs w:val="28"/>
        </w:rPr>
        <w:t> </w:t>
      </w:r>
      <w:r w:rsidR="00A50475" w:rsidRPr="00A27A61">
        <w:rPr>
          <w:rFonts w:eastAsia="Calibri" w:cs="Times New Roman"/>
          <w:szCs w:val="28"/>
        </w:rPr>
        <w:t>Уменьшить бюджетные ассигнования министерства финансов Ярославской области по целевой статье 50.0.00.80100 «Формирование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</w:t>
      </w:r>
      <w:r w:rsidR="006D546F">
        <w:rPr>
          <w:rFonts w:eastAsia="Calibri" w:cs="Times New Roman"/>
          <w:szCs w:val="28"/>
        </w:rPr>
        <w:t> </w:t>
      </w:r>
      <w:r w:rsidR="00A50475" w:rsidRPr="00A27A61">
        <w:rPr>
          <w:rFonts w:eastAsia="Calibri" w:cs="Times New Roman"/>
          <w:szCs w:val="28"/>
        </w:rPr>
        <w:t>Правительства Ярославской области», виду расходов 800 «Иные бюджетные а</w:t>
      </w:r>
      <w:r w:rsidR="00CF5371" w:rsidRPr="00A27A61">
        <w:rPr>
          <w:rFonts w:eastAsia="Calibri" w:cs="Times New Roman"/>
          <w:szCs w:val="28"/>
        </w:rPr>
        <w:t>ссигнования»</w:t>
      </w:r>
      <w:r w:rsidR="006D546F">
        <w:rPr>
          <w:rFonts w:eastAsia="Calibri" w:cs="Times New Roman"/>
          <w:szCs w:val="28"/>
        </w:rPr>
        <w:t>,</w:t>
      </w:r>
      <w:r w:rsidR="00CF5371" w:rsidRPr="00A27A61">
        <w:rPr>
          <w:rFonts w:eastAsia="Calibri" w:cs="Times New Roman"/>
          <w:szCs w:val="28"/>
        </w:rPr>
        <w:t xml:space="preserve"> в сумме </w:t>
      </w:r>
      <w:r w:rsidR="00124372">
        <w:rPr>
          <w:rFonts w:eastAsia="Calibri" w:cs="Times New Roman"/>
          <w:szCs w:val="28"/>
        </w:rPr>
        <w:t>29 859 800</w:t>
      </w:r>
      <w:r w:rsidR="00A50475" w:rsidRPr="00A27A61">
        <w:rPr>
          <w:rFonts w:eastAsia="Calibri" w:cs="Times New Roman"/>
          <w:szCs w:val="28"/>
        </w:rPr>
        <w:t xml:space="preserve"> рублей</w:t>
      </w:r>
      <w:r w:rsidR="00FE17D9" w:rsidRPr="00A27A61">
        <w:rPr>
          <w:rFonts w:cs="Times New Roman"/>
          <w:szCs w:val="28"/>
        </w:rPr>
        <w:t>.</w:t>
      </w:r>
    </w:p>
    <w:p w14:paraId="742D9870" w14:textId="107F6C29" w:rsidR="00A27A61" w:rsidRPr="00CF6A4C" w:rsidRDefault="00A27A61" w:rsidP="00A27A61">
      <w:pPr>
        <w:jc w:val="both"/>
        <w:rPr>
          <w:rFonts w:cs="Times New Roman"/>
          <w:szCs w:val="28"/>
        </w:rPr>
      </w:pPr>
      <w:r w:rsidRPr="00A27A61">
        <w:rPr>
          <w:rFonts w:eastAsia="Calibri" w:cs="Times New Roman"/>
          <w:szCs w:val="28"/>
        </w:rPr>
        <w:t>2.</w:t>
      </w:r>
      <w:r w:rsidR="006D546F">
        <w:rPr>
          <w:rFonts w:eastAsia="Calibri" w:cs="Times New Roman"/>
          <w:szCs w:val="28"/>
        </w:rPr>
        <w:t> </w:t>
      </w:r>
      <w:r w:rsidRPr="00A27A61">
        <w:rPr>
          <w:rFonts w:eastAsia="Calibri" w:cs="Times New Roman"/>
          <w:szCs w:val="28"/>
        </w:rPr>
        <w:t xml:space="preserve">Уменьшить бюджетные ассигнования </w:t>
      </w:r>
      <w:r w:rsidRPr="00A27A61">
        <w:rPr>
          <w:szCs w:val="28"/>
        </w:rPr>
        <w:t xml:space="preserve">министерства труда </w:t>
      </w:r>
      <w:r w:rsidRPr="00AD0A50">
        <w:rPr>
          <w:szCs w:val="28"/>
        </w:rPr>
        <w:t>и</w:t>
      </w:r>
      <w:r w:rsidR="006D546F">
        <w:rPr>
          <w:szCs w:val="28"/>
        </w:rPr>
        <w:t> </w:t>
      </w:r>
      <w:r w:rsidRPr="00AD0A50">
        <w:rPr>
          <w:szCs w:val="28"/>
        </w:rPr>
        <w:t xml:space="preserve">социальной поддержки населения Ярославской области по целевой статье 03.1.02.70070 «Обеспечение деятельности государственных учреждений», виду расходов 100 «Расходы на выплаты персоналу в целях обеспечения </w:t>
      </w:r>
      <w:r w:rsidRPr="00AD0A50">
        <w:rPr>
          <w:szCs w:val="28"/>
        </w:rPr>
        <w:lastRenderedPageBreak/>
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</w:r>
      <w:r w:rsidR="00AF2752">
        <w:rPr>
          <w:szCs w:val="28"/>
        </w:rPr>
        <w:t>,</w:t>
      </w:r>
      <w:r w:rsidRPr="00AD0A50">
        <w:rPr>
          <w:szCs w:val="28"/>
        </w:rPr>
        <w:t xml:space="preserve"> в сумме </w:t>
      </w:r>
      <w:r w:rsidR="00CE4F50">
        <w:rPr>
          <w:szCs w:val="28"/>
        </w:rPr>
        <w:t>1</w:t>
      </w:r>
      <w:r w:rsidR="001F58A5">
        <w:rPr>
          <w:szCs w:val="28"/>
        </w:rPr>
        <w:t>7 419 400</w:t>
      </w:r>
      <w:r w:rsidRPr="00AD0A50">
        <w:rPr>
          <w:szCs w:val="28"/>
        </w:rPr>
        <w:t xml:space="preserve"> </w:t>
      </w:r>
      <w:r w:rsidRPr="00CE4F50">
        <w:rPr>
          <w:szCs w:val="28"/>
        </w:rPr>
        <w:t>рубл</w:t>
      </w:r>
      <w:r w:rsidR="001F58A5">
        <w:rPr>
          <w:szCs w:val="28"/>
        </w:rPr>
        <w:t>ей</w:t>
      </w:r>
      <w:r>
        <w:rPr>
          <w:szCs w:val="28"/>
        </w:rPr>
        <w:t>.</w:t>
      </w:r>
    </w:p>
    <w:p w14:paraId="2EB7DD95" w14:textId="5ABC704D" w:rsidR="00A27A61" w:rsidRPr="008C221D" w:rsidRDefault="008C221D" w:rsidP="00A27A61">
      <w:pPr>
        <w:pStyle w:val="af1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C221D">
        <w:rPr>
          <w:sz w:val="28"/>
          <w:szCs w:val="28"/>
        </w:rPr>
        <w:t>3.</w:t>
      </w:r>
      <w:r w:rsidR="006D546F">
        <w:rPr>
          <w:sz w:val="28"/>
          <w:szCs w:val="28"/>
        </w:rPr>
        <w:t> </w:t>
      </w:r>
      <w:r w:rsidR="00A27A61" w:rsidRPr="008C221D">
        <w:rPr>
          <w:sz w:val="28"/>
          <w:szCs w:val="28"/>
        </w:rPr>
        <w:t>Увеличить бюджетные ассигнования министерства труда и</w:t>
      </w:r>
      <w:r w:rsidR="006D546F">
        <w:rPr>
          <w:sz w:val="28"/>
          <w:szCs w:val="28"/>
        </w:rPr>
        <w:t> </w:t>
      </w:r>
      <w:r w:rsidR="00A27A61" w:rsidRPr="008C221D">
        <w:rPr>
          <w:sz w:val="28"/>
          <w:szCs w:val="28"/>
        </w:rPr>
        <w:t>социальной поддержки населения Ярославской области:</w:t>
      </w:r>
    </w:p>
    <w:p w14:paraId="1891683A" w14:textId="0A2D0DD2" w:rsidR="008C221D" w:rsidRPr="008C221D" w:rsidRDefault="008C221D" w:rsidP="00A27A61">
      <w:pPr>
        <w:pStyle w:val="af1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C221D">
        <w:rPr>
          <w:sz w:val="28"/>
          <w:szCs w:val="28"/>
        </w:rPr>
        <w:t>3.1.</w:t>
      </w:r>
      <w:r w:rsidR="006D546F">
        <w:rPr>
          <w:sz w:val="28"/>
          <w:szCs w:val="28"/>
        </w:rPr>
        <w:t> </w:t>
      </w:r>
      <w:r w:rsidRPr="008C221D">
        <w:rPr>
          <w:sz w:val="28"/>
          <w:szCs w:val="28"/>
        </w:rPr>
        <w:t>П</w:t>
      </w:r>
      <w:r w:rsidR="00A27A61" w:rsidRPr="008C221D">
        <w:rPr>
          <w:sz w:val="28"/>
          <w:szCs w:val="28"/>
        </w:rPr>
        <w:t>о целевой статье 03.1.02.70070 «Обеспечение деятельности государственных учреждений», виду расходов 600 «Предоставление субсидий бюджетным, автономным учреждениям и иным некоммерческим</w:t>
      </w:r>
      <w:r w:rsidR="001F58A5">
        <w:rPr>
          <w:sz w:val="28"/>
          <w:szCs w:val="28"/>
        </w:rPr>
        <w:t xml:space="preserve"> организациям»</w:t>
      </w:r>
      <w:r w:rsidR="006D546F">
        <w:rPr>
          <w:sz w:val="28"/>
          <w:szCs w:val="28"/>
        </w:rPr>
        <w:t>,</w:t>
      </w:r>
      <w:r w:rsidR="001F58A5">
        <w:rPr>
          <w:sz w:val="28"/>
          <w:szCs w:val="28"/>
        </w:rPr>
        <w:t xml:space="preserve"> в сумме 4 751 137</w:t>
      </w:r>
      <w:r w:rsidR="00A27A61" w:rsidRPr="008C221D">
        <w:rPr>
          <w:sz w:val="28"/>
          <w:szCs w:val="28"/>
        </w:rPr>
        <w:t xml:space="preserve"> рублей</w:t>
      </w:r>
      <w:r w:rsidRPr="008C221D">
        <w:rPr>
          <w:sz w:val="28"/>
          <w:szCs w:val="28"/>
        </w:rPr>
        <w:t>.</w:t>
      </w:r>
    </w:p>
    <w:p w14:paraId="5EBC78D7" w14:textId="7D0893EE" w:rsidR="00A27A61" w:rsidRPr="008C221D" w:rsidRDefault="008C221D" w:rsidP="00A27A61">
      <w:pPr>
        <w:pStyle w:val="af1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C221D">
        <w:rPr>
          <w:sz w:val="28"/>
          <w:szCs w:val="28"/>
        </w:rPr>
        <w:t>3.2.</w:t>
      </w:r>
      <w:r w:rsidR="006D546F">
        <w:rPr>
          <w:sz w:val="28"/>
          <w:szCs w:val="28"/>
        </w:rPr>
        <w:t> </w:t>
      </w:r>
      <w:r w:rsidRPr="008C221D">
        <w:rPr>
          <w:sz w:val="28"/>
          <w:szCs w:val="28"/>
        </w:rPr>
        <w:t>П</w:t>
      </w:r>
      <w:r w:rsidR="00A27A61" w:rsidRPr="008C221D">
        <w:rPr>
          <w:sz w:val="28"/>
          <w:szCs w:val="28"/>
        </w:rPr>
        <w:t>о целевой статье 03.1.02.70850 «Субвенция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цели», виду расходов 500 «Межбюджетные</w:t>
      </w:r>
      <w:r w:rsidR="00145FBD">
        <w:rPr>
          <w:sz w:val="28"/>
          <w:szCs w:val="28"/>
        </w:rPr>
        <w:t xml:space="preserve"> трансферты»</w:t>
      </w:r>
      <w:r w:rsidR="006D546F">
        <w:rPr>
          <w:sz w:val="28"/>
          <w:szCs w:val="28"/>
        </w:rPr>
        <w:t>,</w:t>
      </w:r>
      <w:r w:rsidR="00145FBD">
        <w:rPr>
          <w:sz w:val="28"/>
          <w:szCs w:val="28"/>
        </w:rPr>
        <w:t xml:space="preserve"> в сумме 42 528 063</w:t>
      </w:r>
      <w:r w:rsidR="00A27A61" w:rsidRPr="008C221D">
        <w:rPr>
          <w:sz w:val="28"/>
          <w:szCs w:val="28"/>
        </w:rPr>
        <w:t xml:space="preserve"> </w:t>
      </w:r>
      <w:r w:rsidR="00A27A61" w:rsidRPr="00145FBD">
        <w:rPr>
          <w:sz w:val="28"/>
          <w:szCs w:val="28"/>
        </w:rPr>
        <w:t>рубл</w:t>
      </w:r>
      <w:r w:rsidR="00CE5655" w:rsidRPr="00145FBD">
        <w:rPr>
          <w:sz w:val="28"/>
          <w:szCs w:val="28"/>
        </w:rPr>
        <w:t>я</w:t>
      </w:r>
      <w:r w:rsidR="00A27A61" w:rsidRPr="00145FBD">
        <w:rPr>
          <w:sz w:val="28"/>
          <w:szCs w:val="28"/>
        </w:rPr>
        <w:t>.</w:t>
      </w:r>
    </w:p>
    <w:p w14:paraId="100E270A" w14:textId="3D9C401B" w:rsidR="00A50475" w:rsidRPr="00E32B9B" w:rsidRDefault="008C221D" w:rsidP="004A3A43">
      <w:pPr>
        <w:ind w:firstLine="708"/>
        <w:jc w:val="both"/>
        <w:rPr>
          <w:rFonts w:cs="Times New Roman"/>
          <w:szCs w:val="28"/>
          <w:lang w:eastAsia="ru-RU"/>
        </w:rPr>
      </w:pPr>
      <w:r w:rsidRPr="008C221D">
        <w:rPr>
          <w:rFonts w:cs="Times New Roman"/>
          <w:szCs w:val="28"/>
          <w:lang w:eastAsia="ru-RU"/>
        </w:rPr>
        <w:t>4</w:t>
      </w:r>
      <w:r w:rsidR="00A50475" w:rsidRPr="008C221D">
        <w:rPr>
          <w:rFonts w:cs="Times New Roman"/>
          <w:szCs w:val="28"/>
          <w:lang w:eastAsia="ru-RU"/>
        </w:rPr>
        <w:t>.</w:t>
      </w:r>
      <w:r w:rsidR="006D546F">
        <w:rPr>
          <w:rFonts w:cs="Times New Roman"/>
          <w:szCs w:val="28"/>
          <w:lang w:eastAsia="ru-RU"/>
        </w:rPr>
        <w:t> </w:t>
      </w:r>
      <w:r w:rsidR="009B4459">
        <w:rPr>
          <w:rFonts w:cs="Times New Roman"/>
          <w:szCs w:val="28"/>
          <w:lang w:eastAsia="ru-RU"/>
        </w:rPr>
        <w:t>Внести в постановление Правительства Ярославской области от</w:t>
      </w:r>
      <w:r w:rsidR="006D546F">
        <w:rPr>
          <w:rFonts w:cs="Times New Roman"/>
          <w:szCs w:val="28"/>
          <w:lang w:eastAsia="ru-RU"/>
        </w:rPr>
        <w:t> </w:t>
      </w:r>
      <w:r w:rsidR="009B4459">
        <w:rPr>
          <w:rFonts w:cs="Times New Roman"/>
          <w:szCs w:val="28"/>
          <w:lang w:eastAsia="ru-RU"/>
        </w:rPr>
        <w:t>02.10.2024 № 1019-п «О перераспределении бюдже</w:t>
      </w:r>
      <w:r w:rsidR="004A3A43">
        <w:rPr>
          <w:rFonts w:cs="Times New Roman"/>
          <w:szCs w:val="28"/>
          <w:lang w:eastAsia="ru-RU"/>
        </w:rPr>
        <w:t>тных ассигнований в</w:t>
      </w:r>
      <w:r w:rsidR="006D546F">
        <w:rPr>
          <w:rFonts w:cs="Times New Roman"/>
          <w:szCs w:val="28"/>
          <w:lang w:eastAsia="ru-RU"/>
        </w:rPr>
        <w:t> </w:t>
      </w:r>
      <w:r w:rsidR="004A3A43">
        <w:rPr>
          <w:rFonts w:cs="Times New Roman"/>
          <w:szCs w:val="28"/>
          <w:lang w:eastAsia="ru-RU"/>
        </w:rPr>
        <w:t>2024 году»</w:t>
      </w:r>
      <w:r w:rsidR="004A3A43" w:rsidRPr="004A3A43">
        <w:rPr>
          <w:rFonts w:cs="Times New Roman"/>
          <w:szCs w:val="28"/>
          <w:lang w:eastAsia="ru-RU"/>
        </w:rPr>
        <w:t xml:space="preserve"> </w:t>
      </w:r>
      <w:r w:rsidR="004A3A43">
        <w:rPr>
          <w:rFonts w:cs="Times New Roman"/>
          <w:szCs w:val="28"/>
          <w:lang w:eastAsia="ru-RU"/>
        </w:rPr>
        <w:t xml:space="preserve">изменение, изложив </w:t>
      </w:r>
      <w:r w:rsidR="00A50475" w:rsidRPr="008C221D">
        <w:rPr>
          <w:rFonts w:cs="Times New Roman"/>
          <w:szCs w:val="28"/>
          <w:lang w:eastAsia="ru-RU"/>
        </w:rPr>
        <w:t xml:space="preserve">распределение </w:t>
      </w:r>
      <w:r w:rsidR="00A50475" w:rsidRPr="008C221D">
        <w:rPr>
          <w:rFonts w:cs="Times New Roman"/>
          <w:szCs w:val="28"/>
        </w:rPr>
        <w:t xml:space="preserve">субвенции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</w:t>
      </w:r>
      <w:r w:rsidR="00A50475" w:rsidRPr="00E32B9B">
        <w:rPr>
          <w:rFonts w:cs="Times New Roman"/>
          <w:szCs w:val="28"/>
        </w:rPr>
        <w:t>муниципальных заданий и иные цели</w:t>
      </w:r>
      <w:r w:rsidR="00CE5655">
        <w:rPr>
          <w:rFonts w:cs="Times New Roman"/>
          <w:szCs w:val="28"/>
        </w:rPr>
        <w:t xml:space="preserve"> </w:t>
      </w:r>
      <w:r w:rsidR="00804515">
        <w:rPr>
          <w:rFonts w:cs="Times New Roman"/>
          <w:szCs w:val="28"/>
        </w:rPr>
        <w:t>на 2024 год</w:t>
      </w:r>
      <w:r w:rsidR="004A3A43">
        <w:rPr>
          <w:rFonts w:cs="Times New Roman"/>
          <w:szCs w:val="28"/>
        </w:rPr>
        <w:t>, утвержд</w:t>
      </w:r>
      <w:r w:rsidR="00AF2752">
        <w:rPr>
          <w:rFonts w:cs="Times New Roman"/>
          <w:szCs w:val="28"/>
        </w:rPr>
        <w:t>е</w:t>
      </w:r>
      <w:r w:rsidR="004A3A43">
        <w:rPr>
          <w:rFonts w:cs="Times New Roman"/>
          <w:szCs w:val="28"/>
        </w:rPr>
        <w:t>нное постановлением, в новой редакции (прилагается)</w:t>
      </w:r>
      <w:r w:rsidR="00A50475" w:rsidRPr="00E32B9B">
        <w:rPr>
          <w:rFonts w:cs="Times New Roman"/>
          <w:szCs w:val="28"/>
        </w:rPr>
        <w:t>.</w:t>
      </w:r>
    </w:p>
    <w:p w14:paraId="231CA68B" w14:textId="3858D120" w:rsidR="00AF4BAC" w:rsidRPr="00E32B9B" w:rsidRDefault="008C221D" w:rsidP="00A50475">
      <w:pPr>
        <w:ind w:firstLine="708"/>
        <w:jc w:val="both"/>
        <w:rPr>
          <w:rFonts w:cs="Times New Roman"/>
          <w:szCs w:val="28"/>
        </w:rPr>
      </w:pPr>
      <w:r w:rsidRPr="00E32B9B">
        <w:rPr>
          <w:rFonts w:cs="Times New Roman"/>
          <w:szCs w:val="28"/>
        </w:rPr>
        <w:t>5</w:t>
      </w:r>
      <w:r w:rsidR="00AF4BAC" w:rsidRPr="00E32B9B">
        <w:rPr>
          <w:rFonts w:cs="Times New Roman"/>
          <w:szCs w:val="28"/>
        </w:rPr>
        <w:t>.</w:t>
      </w:r>
      <w:r w:rsidR="006D546F">
        <w:rPr>
          <w:rFonts w:cs="Times New Roman"/>
          <w:szCs w:val="28"/>
        </w:rPr>
        <w:t> </w:t>
      </w:r>
      <w:r w:rsidR="00AF4BAC" w:rsidRPr="00E32B9B">
        <w:rPr>
          <w:rFonts w:cs="Times New Roman"/>
          <w:szCs w:val="28"/>
        </w:rPr>
        <w:t>Министерству труда и социальной поддержки населения Ярославской области обеспечить внесение изменений в бюджетную роспись главного распорядителя бюджетных средств областного бюджета.</w:t>
      </w:r>
    </w:p>
    <w:p w14:paraId="1D2DEC27" w14:textId="4B3491C0" w:rsidR="00AF4BAC" w:rsidRPr="00ED034B" w:rsidRDefault="00E32B9B" w:rsidP="00CF6A4C">
      <w:pPr>
        <w:pStyle w:val="ConsPlusNormal"/>
        <w:ind w:firstLine="709"/>
        <w:jc w:val="both"/>
        <w:rPr>
          <w:sz w:val="28"/>
          <w:szCs w:val="28"/>
        </w:rPr>
      </w:pPr>
      <w:r w:rsidRPr="00ED034B">
        <w:rPr>
          <w:sz w:val="28"/>
          <w:szCs w:val="28"/>
        </w:rPr>
        <w:t>6</w:t>
      </w:r>
      <w:r w:rsidR="00AF4BAC" w:rsidRPr="00ED034B">
        <w:rPr>
          <w:sz w:val="28"/>
          <w:szCs w:val="28"/>
        </w:rPr>
        <w:t>.</w:t>
      </w:r>
      <w:r w:rsidR="006D546F">
        <w:rPr>
          <w:sz w:val="28"/>
          <w:szCs w:val="28"/>
        </w:rPr>
        <w:t> </w:t>
      </w:r>
      <w:r w:rsidR="00AF4BAC" w:rsidRPr="00ED034B">
        <w:rPr>
          <w:sz w:val="28"/>
          <w:szCs w:val="28"/>
        </w:rPr>
        <w:t xml:space="preserve">Министерству финансов Ярославской области обеспечить внесение изменений </w:t>
      </w:r>
      <w:r w:rsidR="00ED034B" w:rsidRPr="00145FBD">
        <w:rPr>
          <w:sz w:val="28"/>
          <w:szCs w:val="28"/>
        </w:rPr>
        <w:t>в бюджетную роспись главного распорядителя бюджетных средств</w:t>
      </w:r>
      <w:r w:rsidR="00ED034B" w:rsidRPr="00ED034B">
        <w:rPr>
          <w:sz w:val="28"/>
          <w:szCs w:val="28"/>
        </w:rPr>
        <w:t xml:space="preserve"> и в сводную бюджетную роспись областного бюджета</w:t>
      </w:r>
      <w:r w:rsidR="00AF4BAC" w:rsidRPr="00ED034B">
        <w:rPr>
          <w:sz w:val="28"/>
          <w:szCs w:val="28"/>
        </w:rPr>
        <w:t>.</w:t>
      </w:r>
    </w:p>
    <w:p w14:paraId="128BCB88" w14:textId="5A53F538" w:rsidR="00B41FF7" w:rsidRPr="00E32B9B" w:rsidRDefault="00E32B9B" w:rsidP="00B41FF7">
      <w:pPr>
        <w:jc w:val="both"/>
        <w:rPr>
          <w:rFonts w:cs="Times New Roman"/>
          <w:szCs w:val="28"/>
        </w:rPr>
      </w:pPr>
      <w:r w:rsidRPr="00E32B9B">
        <w:rPr>
          <w:rFonts w:cs="Times New Roman"/>
          <w:szCs w:val="28"/>
        </w:rPr>
        <w:t>7</w:t>
      </w:r>
      <w:r w:rsidR="00B41FF7" w:rsidRPr="00E32B9B">
        <w:rPr>
          <w:rFonts w:cs="Times New Roman"/>
          <w:szCs w:val="28"/>
        </w:rPr>
        <w:t>.</w:t>
      </w:r>
      <w:r w:rsidRPr="00E32B9B">
        <w:rPr>
          <w:rFonts w:cs="Times New Roman"/>
          <w:szCs w:val="28"/>
        </w:rPr>
        <w:t xml:space="preserve"> </w:t>
      </w:r>
      <w:r w:rsidR="00B41FF7" w:rsidRPr="00E32B9B">
        <w:rPr>
          <w:rFonts w:cs="Times New Roman"/>
          <w:szCs w:val="28"/>
        </w:rPr>
        <w:t xml:space="preserve">Контроль за исполнением постановления возложить на заместителя Председателя Правительства </w:t>
      </w:r>
      <w:r w:rsidR="00836515" w:rsidRPr="00E32B9B">
        <w:rPr>
          <w:rFonts w:cs="Times New Roman"/>
          <w:szCs w:val="28"/>
        </w:rPr>
        <w:t xml:space="preserve">Ярославской </w:t>
      </w:r>
      <w:r w:rsidR="00B41FF7" w:rsidRPr="00E32B9B">
        <w:rPr>
          <w:rFonts w:cs="Times New Roman"/>
          <w:szCs w:val="28"/>
        </w:rPr>
        <w:t xml:space="preserve">области, курирующего вопросы </w:t>
      </w:r>
      <w:r w:rsidR="00752B6A" w:rsidRPr="00E32B9B">
        <w:rPr>
          <w:rFonts w:cs="Times New Roman"/>
          <w:szCs w:val="28"/>
        </w:rPr>
        <w:t>труда и</w:t>
      </w:r>
      <w:r>
        <w:rPr>
          <w:rFonts w:cs="Times New Roman"/>
          <w:szCs w:val="28"/>
        </w:rPr>
        <w:t xml:space="preserve"> </w:t>
      </w:r>
      <w:r w:rsidR="00752B6A" w:rsidRPr="00E32B9B">
        <w:rPr>
          <w:rFonts w:cs="Times New Roman"/>
          <w:szCs w:val="28"/>
        </w:rPr>
        <w:t>социальной защиты</w:t>
      </w:r>
      <w:r w:rsidR="00B41FF7" w:rsidRPr="00E32B9B">
        <w:rPr>
          <w:rFonts w:cs="Times New Roman"/>
          <w:szCs w:val="28"/>
        </w:rPr>
        <w:t>.</w:t>
      </w:r>
    </w:p>
    <w:p w14:paraId="180BD0F6" w14:textId="3939BD33" w:rsidR="00BB38FE" w:rsidRPr="00E32B9B" w:rsidRDefault="00E32B9B" w:rsidP="00B41FF7">
      <w:pPr>
        <w:jc w:val="both"/>
        <w:rPr>
          <w:rFonts w:cs="Times New Roman"/>
          <w:szCs w:val="28"/>
        </w:rPr>
      </w:pPr>
      <w:r w:rsidRPr="00E32B9B">
        <w:rPr>
          <w:rFonts w:cs="Times New Roman"/>
          <w:szCs w:val="28"/>
        </w:rPr>
        <w:t>8</w:t>
      </w:r>
      <w:r w:rsidR="00B41FF7" w:rsidRPr="00E32B9B">
        <w:rPr>
          <w:rFonts w:cs="Times New Roman"/>
          <w:szCs w:val="28"/>
        </w:rPr>
        <w:t>.</w:t>
      </w:r>
      <w:r w:rsidRPr="00E32B9B">
        <w:rPr>
          <w:rFonts w:cs="Times New Roman"/>
          <w:szCs w:val="28"/>
        </w:rPr>
        <w:t xml:space="preserve"> </w:t>
      </w:r>
      <w:r w:rsidR="00B41FF7" w:rsidRPr="00E32B9B">
        <w:rPr>
          <w:rFonts w:cs="Times New Roman"/>
          <w:szCs w:val="28"/>
        </w:rPr>
        <w:t xml:space="preserve">Постановление вступает в силу </w:t>
      </w:r>
      <w:r w:rsidR="00B41FF7" w:rsidRPr="00145FBD">
        <w:rPr>
          <w:rFonts w:cs="Times New Roman"/>
          <w:szCs w:val="28"/>
        </w:rPr>
        <w:t xml:space="preserve">с </w:t>
      </w:r>
      <w:r w:rsidR="00145FBD" w:rsidRPr="00145FBD">
        <w:rPr>
          <w:rFonts w:cs="Times New Roman"/>
          <w:szCs w:val="28"/>
        </w:rPr>
        <w:t>момента подписания</w:t>
      </w:r>
      <w:r w:rsidR="00145FBD">
        <w:rPr>
          <w:rFonts w:cs="Times New Roman"/>
          <w:szCs w:val="28"/>
        </w:rPr>
        <w:t>.</w:t>
      </w:r>
    </w:p>
    <w:p w14:paraId="185C3BD2" w14:textId="77777777" w:rsidR="00D20CCF" w:rsidRPr="00E32B9B" w:rsidRDefault="00D20CCF" w:rsidP="00CB0A54">
      <w:pPr>
        <w:jc w:val="both"/>
        <w:rPr>
          <w:rFonts w:cs="Times New Roman"/>
          <w:szCs w:val="28"/>
        </w:rPr>
      </w:pPr>
    </w:p>
    <w:p w14:paraId="256FA196" w14:textId="77777777" w:rsidR="006D4734" w:rsidRPr="00E32B9B" w:rsidRDefault="006D4734" w:rsidP="00CB0A54">
      <w:pPr>
        <w:jc w:val="both"/>
        <w:rPr>
          <w:rFonts w:cs="Times New Roman"/>
          <w:szCs w:val="28"/>
        </w:rPr>
      </w:pPr>
    </w:p>
    <w:p w14:paraId="4696B71B" w14:textId="77777777" w:rsidR="00527F89" w:rsidRPr="00E32B9B" w:rsidRDefault="00527F89" w:rsidP="00BB38FE">
      <w:pPr>
        <w:jc w:val="both"/>
        <w:rPr>
          <w:rFonts w:cs="Times New Roman"/>
          <w:szCs w:val="28"/>
        </w:rPr>
      </w:pPr>
    </w:p>
    <w:p w14:paraId="1EFB68D1" w14:textId="77777777" w:rsidR="00836515" w:rsidRPr="00E32B9B" w:rsidRDefault="006D4734" w:rsidP="006D4734">
      <w:pPr>
        <w:tabs>
          <w:tab w:val="right" w:pos="4655"/>
        </w:tabs>
        <w:ind w:left="1" w:firstLine="0"/>
        <w:rPr>
          <w:rFonts w:cs="Times New Roman"/>
          <w:szCs w:val="28"/>
        </w:rPr>
      </w:pPr>
      <w:r w:rsidRPr="00E32B9B">
        <w:rPr>
          <w:rFonts w:cs="Times New Roman"/>
          <w:szCs w:val="28"/>
        </w:rPr>
        <w:t>Губернатор</w:t>
      </w:r>
    </w:p>
    <w:p w14:paraId="2DF0E3E2" w14:textId="236756E9" w:rsidR="00E1407E" w:rsidRDefault="00836515" w:rsidP="00836515">
      <w:pPr>
        <w:ind w:left="1" w:firstLine="0"/>
        <w:rPr>
          <w:rFonts w:cs="Times New Roman"/>
          <w:szCs w:val="28"/>
        </w:rPr>
      </w:pPr>
      <w:r w:rsidRPr="00E32B9B">
        <w:rPr>
          <w:rFonts w:cs="Times New Roman"/>
          <w:szCs w:val="28"/>
        </w:rPr>
        <w:t>Ярославской</w:t>
      </w:r>
      <w:r w:rsidR="006D4734" w:rsidRPr="00E32B9B">
        <w:rPr>
          <w:rFonts w:cs="Times New Roman"/>
          <w:szCs w:val="28"/>
        </w:rPr>
        <w:t xml:space="preserve"> области</w:t>
      </w:r>
      <w:r w:rsidRPr="00E32B9B">
        <w:rPr>
          <w:rFonts w:cs="Times New Roman"/>
          <w:szCs w:val="28"/>
        </w:rPr>
        <w:tab/>
      </w:r>
      <w:r w:rsidRPr="00E32B9B">
        <w:rPr>
          <w:rFonts w:cs="Times New Roman"/>
          <w:szCs w:val="28"/>
        </w:rPr>
        <w:tab/>
      </w:r>
      <w:r w:rsidR="006D4734" w:rsidRPr="00E32B9B">
        <w:rPr>
          <w:rFonts w:cs="Times New Roman"/>
          <w:szCs w:val="28"/>
        </w:rPr>
        <w:tab/>
      </w:r>
      <w:r w:rsidR="006D4734" w:rsidRPr="00E32B9B">
        <w:rPr>
          <w:rFonts w:cs="Times New Roman"/>
          <w:szCs w:val="28"/>
        </w:rPr>
        <w:tab/>
      </w:r>
      <w:r w:rsidR="006D4734" w:rsidRPr="00E32B9B">
        <w:rPr>
          <w:rFonts w:cs="Times New Roman"/>
          <w:szCs w:val="28"/>
        </w:rPr>
        <w:tab/>
      </w:r>
      <w:r w:rsidR="006D4734" w:rsidRPr="00E32B9B">
        <w:rPr>
          <w:rFonts w:cs="Times New Roman"/>
          <w:szCs w:val="28"/>
        </w:rPr>
        <w:tab/>
      </w:r>
      <w:r w:rsidR="006D4734" w:rsidRPr="00E32B9B">
        <w:rPr>
          <w:rFonts w:cs="Times New Roman"/>
          <w:szCs w:val="28"/>
        </w:rPr>
        <w:tab/>
      </w:r>
      <w:r w:rsidR="006D4734" w:rsidRPr="00E32B9B">
        <w:rPr>
          <w:rFonts w:cs="Times New Roman"/>
          <w:szCs w:val="28"/>
        </w:rPr>
        <w:tab/>
        <w:t xml:space="preserve"> М.Я. Евраев</w:t>
      </w:r>
    </w:p>
    <w:p w14:paraId="23FF1325" w14:textId="77777777" w:rsidR="00B73EB1" w:rsidRDefault="00B73EB1" w:rsidP="00836515">
      <w:pPr>
        <w:ind w:left="1" w:firstLine="0"/>
        <w:sectPr w:rsidR="00B73EB1" w:rsidSect="00D44E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61141B73" w14:textId="77777777" w:rsidR="00B73EB1" w:rsidRPr="00B73EB1" w:rsidRDefault="00B73EB1" w:rsidP="00B73EB1">
      <w:pPr>
        <w:ind w:left="4962" w:firstLine="0"/>
        <w:rPr>
          <w:rFonts w:cs="Times New Roman"/>
          <w:szCs w:val="28"/>
        </w:rPr>
      </w:pPr>
      <w:r w:rsidRPr="00B73EB1">
        <w:rPr>
          <w:rFonts w:cs="Times New Roman"/>
          <w:szCs w:val="28"/>
        </w:rPr>
        <w:lastRenderedPageBreak/>
        <w:t>УТВЕРЖДЕНО</w:t>
      </w:r>
    </w:p>
    <w:p w14:paraId="5B6DE870" w14:textId="77777777" w:rsidR="00B73EB1" w:rsidRPr="00B73EB1" w:rsidRDefault="00B73EB1" w:rsidP="00B73EB1">
      <w:pPr>
        <w:ind w:left="4962" w:firstLine="0"/>
        <w:rPr>
          <w:rFonts w:cs="Times New Roman"/>
          <w:szCs w:val="28"/>
        </w:rPr>
      </w:pPr>
      <w:r w:rsidRPr="00B73EB1">
        <w:rPr>
          <w:rFonts w:cs="Times New Roman"/>
          <w:szCs w:val="28"/>
        </w:rPr>
        <w:t>постановлением Правительства Ярославской области</w:t>
      </w:r>
      <w:r w:rsidRPr="00B73EB1">
        <w:rPr>
          <w:rFonts w:cs="Times New Roman"/>
          <w:szCs w:val="28"/>
        </w:rPr>
        <w:br/>
        <w:t>от 02.10.2024 № 1019-п</w:t>
      </w:r>
    </w:p>
    <w:p w14:paraId="227AF7F1" w14:textId="77777777" w:rsidR="00B73EB1" w:rsidRPr="00B73EB1" w:rsidRDefault="00B73EB1" w:rsidP="00B73EB1">
      <w:pPr>
        <w:ind w:left="4962" w:firstLine="0"/>
        <w:rPr>
          <w:rFonts w:cs="Times New Roman"/>
          <w:szCs w:val="28"/>
        </w:rPr>
      </w:pPr>
      <w:r w:rsidRPr="00B73EB1">
        <w:rPr>
          <w:rFonts w:cs="Times New Roman"/>
          <w:szCs w:val="28"/>
        </w:rPr>
        <w:t>(в редакции постановления</w:t>
      </w:r>
    </w:p>
    <w:p w14:paraId="62869790" w14:textId="77777777" w:rsidR="00B73EB1" w:rsidRPr="00B73EB1" w:rsidRDefault="00B73EB1" w:rsidP="00B73EB1">
      <w:pPr>
        <w:ind w:left="4962" w:firstLine="0"/>
        <w:rPr>
          <w:rFonts w:cs="Times New Roman"/>
          <w:szCs w:val="28"/>
        </w:rPr>
      </w:pPr>
      <w:r w:rsidRPr="00B73EB1">
        <w:rPr>
          <w:rFonts w:cs="Times New Roman"/>
          <w:szCs w:val="28"/>
        </w:rPr>
        <w:t>Правительства Ярославской области</w:t>
      </w:r>
    </w:p>
    <w:p w14:paraId="6071664C" w14:textId="42AF9503" w:rsidR="00B73EB1" w:rsidRPr="00B73EB1" w:rsidRDefault="00B73EB1" w:rsidP="00B73EB1">
      <w:pPr>
        <w:ind w:left="4962" w:firstLine="0"/>
        <w:rPr>
          <w:rFonts w:cs="Times New Roman"/>
          <w:szCs w:val="28"/>
        </w:rPr>
      </w:pPr>
      <w:r w:rsidRPr="00B73EB1">
        <w:rPr>
          <w:rFonts w:cs="Times New Roman"/>
          <w:szCs w:val="28"/>
        </w:rPr>
        <w:t>от 18.11.2024 №1200-п)</w:t>
      </w:r>
    </w:p>
    <w:p w14:paraId="796E5C87" w14:textId="77777777" w:rsidR="00B73EB1" w:rsidRPr="00B73EB1" w:rsidRDefault="00B73EB1" w:rsidP="00B73EB1">
      <w:pPr>
        <w:ind w:left="5103"/>
        <w:rPr>
          <w:rFonts w:cs="Times New Roman"/>
          <w:szCs w:val="28"/>
        </w:rPr>
      </w:pPr>
    </w:p>
    <w:p w14:paraId="19E0AEF7" w14:textId="77777777" w:rsidR="00B73EB1" w:rsidRPr="00B73EB1" w:rsidRDefault="00B73EB1" w:rsidP="00B73EB1">
      <w:pPr>
        <w:ind w:left="5103"/>
        <w:rPr>
          <w:rFonts w:cs="Times New Roman"/>
          <w:szCs w:val="28"/>
        </w:rPr>
      </w:pPr>
    </w:p>
    <w:p w14:paraId="5BA50063" w14:textId="77777777" w:rsidR="00B73EB1" w:rsidRPr="00B73EB1" w:rsidRDefault="00B73EB1" w:rsidP="00B73EB1">
      <w:pPr>
        <w:ind w:firstLine="0"/>
        <w:jc w:val="center"/>
        <w:rPr>
          <w:rFonts w:cs="Times New Roman"/>
          <w:b/>
          <w:szCs w:val="28"/>
        </w:rPr>
      </w:pPr>
      <w:r w:rsidRPr="00B73EB1">
        <w:rPr>
          <w:rFonts w:cs="Times New Roman"/>
          <w:b/>
          <w:szCs w:val="28"/>
        </w:rPr>
        <w:t>РАСПРЕДЕЛЕНИЕ</w:t>
      </w:r>
    </w:p>
    <w:p w14:paraId="640CBAD1" w14:textId="77777777" w:rsidR="00B73EB1" w:rsidRPr="00B73EB1" w:rsidRDefault="00B73EB1" w:rsidP="00B73EB1">
      <w:pPr>
        <w:ind w:firstLine="0"/>
        <w:jc w:val="center"/>
        <w:rPr>
          <w:rFonts w:cs="Times New Roman"/>
          <w:b/>
          <w:szCs w:val="28"/>
        </w:rPr>
      </w:pPr>
      <w:r w:rsidRPr="00B73EB1">
        <w:rPr>
          <w:rFonts w:cs="Times New Roman"/>
          <w:b/>
          <w:szCs w:val="28"/>
        </w:rPr>
        <w:t>субвенции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 иные цели на 2024 год</w:t>
      </w:r>
    </w:p>
    <w:p w14:paraId="5767D07F" w14:textId="77777777" w:rsidR="00B73EB1" w:rsidRPr="00B73EB1" w:rsidRDefault="00B73EB1" w:rsidP="00B73EB1">
      <w:pPr>
        <w:ind w:firstLine="0"/>
        <w:jc w:val="center"/>
        <w:rPr>
          <w:rFonts w:cs="Times New Roman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551"/>
      </w:tblGrid>
      <w:tr w:rsidR="00B73EB1" w:rsidRPr="00B73EB1" w14:paraId="2CF269F7" w14:textId="77777777" w:rsidTr="00B651BD">
        <w:tc>
          <w:tcPr>
            <w:tcW w:w="6663" w:type="dxa"/>
            <w:vAlign w:val="center"/>
          </w:tcPr>
          <w:p w14:paraId="44B6798B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73EB1">
              <w:rPr>
                <w:rFonts w:cs="Times New Roman"/>
                <w:szCs w:val="28"/>
              </w:rPr>
              <w:t>Наименование муниципального района</w:t>
            </w:r>
          </w:p>
          <w:p w14:paraId="2761A86F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73EB1">
              <w:rPr>
                <w:rFonts w:cs="Times New Roman"/>
                <w:szCs w:val="28"/>
              </w:rPr>
              <w:t>(муниципального округа, городского округа) Ярославской области</w:t>
            </w:r>
          </w:p>
        </w:tc>
        <w:tc>
          <w:tcPr>
            <w:tcW w:w="2551" w:type="dxa"/>
          </w:tcPr>
          <w:p w14:paraId="6887631E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73EB1">
              <w:rPr>
                <w:rFonts w:cs="Times New Roman"/>
                <w:szCs w:val="28"/>
              </w:rPr>
              <w:t>Сумма (рублей)</w:t>
            </w:r>
          </w:p>
        </w:tc>
      </w:tr>
      <w:tr w:rsidR="00B73EB1" w:rsidRPr="00B73EB1" w14:paraId="1C511956" w14:textId="77777777" w:rsidTr="00B651BD">
        <w:tc>
          <w:tcPr>
            <w:tcW w:w="6663" w:type="dxa"/>
          </w:tcPr>
          <w:p w14:paraId="6AD7EA11" w14:textId="77777777" w:rsidR="00B73EB1" w:rsidRPr="00B73EB1" w:rsidRDefault="00B73EB1" w:rsidP="00B73EB1">
            <w:pPr>
              <w:ind w:firstLine="0"/>
              <w:rPr>
                <w:rFonts w:cs="Times New Roman"/>
                <w:szCs w:val="28"/>
              </w:rPr>
            </w:pPr>
            <w:r w:rsidRPr="00B73EB1">
              <w:rPr>
                <w:rFonts w:cs="Times New Roman"/>
                <w:szCs w:val="28"/>
              </w:rPr>
              <w:t>Городской округ г. Ярославль</w:t>
            </w:r>
          </w:p>
        </w:tc>
        <w:tc>
          <w:tcPr>
            <w:tcW w:w="2551" w:type="dxa"/>
            <w:vAlign w:val="bottom"/>
          </w:tcPr>
          <w:p w14:paraId="783B76FF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648 411 803</w:t>
            </w:r>
          </w:p>
        </w:tc>
      </w:tr>
      <w:tr w:rsidR="00B73EB1" w:rsidRPr="00B73EB1" w14:paraId="3168D202" w14:textId="77777777" w:rsidTr="00B651BD">
        <w:tc>
          <w:tcPr>
            <w:tcW w:w="6663" w:type="dxa"/>
            <w:vAlign w:val="center"/>
          </w:tcPr>
          <w:p w14:paraId="6E45C617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Городской округ г. Рыбинск</w:t>
            </w:r>
          </w:p>
        </w:tc>
        <w:tc>
          <w:tcPr>
            <w:tcW w:w="2551" w:type="dxa"/>
            <w:vAlign w:val="bottom"/>
          </w:tcPr>
          <w:p w14:paraId="05CD55FF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145 745 191</w:t>
            </w:r>
          </w:p>
        </w:tc>
      </w:tr>
      <w:tr w:rsidR="00B73EB1" w:rsidRPr="00B73EB1" w14:paraId="203BADD3" w14:textId="77777777" w:rsidTr="00B651BD">
        <w:tc>
          <w:tcPr>
            <w:tcW w:w="6663" w:type="dxa"/>
            <w:vAlign w:val="center"/>
          </w:tcPr>
          <w:p w14:paraId="1D4D5D50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Переславль-Залесский муниципальный округ</w:t>
            </w:r>
          </w:p>
        </w:tc>
        <w:tc>
          <w:tcPr>
            <w:tcW w:w="2551" w:type="dxa"/>
            <w:vAlign w:val="bottom"/>
          </w:tcPr>
          <w:p w14:paraId="3C017D96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153 162 021</w:t>
            </w:r>
          </w:p>
        </w:tc>
      </w:tr>
      <w:tr w:rsidR="00B73EB1" w:rsidRPr="00B73EB1" w14:paraId="019C7C4B" w14:textId="77777777" w:rsidTr="00B651BD">
        <w:tc>
          <w:tcPr>
            <w:tcW w:w="6663" w:type="dxa"/>
            <w:vAlign w:val="center"/>
          </w:tcPr>
          <w:p w14:paraId="2C883253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Рыбинский муниципальный район</w:t>
            </w:r>
          </w:p>
        </w:tc>
        <w:tc>
          <w:tcPr>
            <w:tcW w:w="2551" w:type="dxa"/>
            <w:vAlign w:val="bottom"/>
          </w:tcPr>
          <w:p w14:paraId="7FFF563E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163 519 399</w:t>
            </w:r>
          </w:p>
        </w:tc>
      </w:tr>
      <w:tr w:rsidR="00B73EB1" w:rsidRPr="00B73EB1" w14:paraId="5D25AB00" w14:textId="77777777" w:rsidTr="00B651BD">
        <w:tc>
          <w:tcPr>
            <w:tcW w:w="6663" w:type="dxa"/>
            <w:vAlign w:val="center"/>
          </w:tcPr>
          <w:p w14:paraId="6B58EEC8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Ростовский муниципальный район</w:t>
            </w:r>
          </w:p>
        </w:tc>
        <w:tc>
          <w:tcPr>
            <w:tcW w:w="2551" w:type="dxa"/>
            <w:vAlign w:val="bottom"/>
          </w:tcPr>
          <w:p w14:paraId="4DCD6EEF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163 930 815</w:t>
            </w:r>
          </w:p>
        </w:tc>
      </w:tr>
      <w:tr w:rsidR="00B73EB1" w:rsidRPr="00B73EB1" w14:paraId="38AF6AE7" w14:textId="77777777" w:rsidTr="00B651BD">
        <w:tc>
          <w:tcPr>
            <w:tcW w:w="6663" w:type="dxa"/>
            <w:vAlign w:val="center"/>
          </w:tcPr>
          <w:p w14:paraId="091E1996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Угличский муниципальный район</w:t>
            </w:r>
          </w:p>
        </w:tc>
        <w:tc>
          <w:tcPr>
            <w:tcW w:w="2551" w:type="dxa"/>
            <w:vAlign w:val="bottom"/>
          </w:tcPr>
          <w:p w14:paraId="62C84943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85 614 293</w:t>
            </w:r>
          </w:p>
        </w:tc>
      </w:tr>
      <w:tr w:rsidR="00B73EB1" w:rsidRPr="00B73EB1" w14:paraId="208B6E2A" w14:textId="77777777" w:rsidTr="00B651BD">
        <w:tc>
          <w:tcPr>
            <w:tcW w:w="6663" w:type="dxa"/>
            <w:vAlign w:val="center"/>
          </w:tcPr>
          <w:p w14:paraId="3CA4F869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Тутаевский муниципальный район</w:t>
            </w:r>
          </w:p>
        </w:tc>
        <w:tc>
          <w:tcPr>
            <w:tcW w:w="2551" w:type="dxa"/>
            <w:vAlign w:val="bottom"/>
          </w:tcPr>
          <w:p w14:paraId="1FDA9B7B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114 311 931</w:t>
            </w:r>
          </w:p>
        </w:tc>
      </w:tr>
      <w:tr w:rsidR="00B73EB1" w:rsidRPr="00B73EB1" w14:paraId="162CF14B" w14:textId="77777777" w:rsidTr="00B651BD">
        <w:tc>
          <w:tcPr>
            <w:tcW w:w="6663" w:type="dxa"/>
            <w:vAlign w:val="center"/>
          </w:tcPr>
          <w:p w14:paraId="200E08BE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Большесельский муниципальный район</w:t>
            </w:r>
          </w:p>
        </w:tc>
        <w:tc>
          <w:tcPr>
            <w:tcW w:w="2551" w:type="dxa"/>
            <w:vAlign w:val="bottom"/>
          </w:tcPr>
          <w:p w14:paraId="55721F70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93 871 778</w:t>
            </w:r>
          </w:p>
        </w:tc>
      </w:tr>
      <w:tr w:rsidR="00B73EB1" w:rsidRPr="00B73EB1" w14:paraId="60715F12" w14:textId="77777777" w:rsidTr="00B651BD">
        <w:tc>
          <w:tcPr>
            <w:tcW w:w="6663" w:type="dxa"/>
            <w:vAlign w:val="center"/>
          </w:tcPr>
          <w:p w14:paraId="55318969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Борисоглебский муниципальный район</w:t>
            </w:r>
          </w:p>
        </w:tc>
        <w:tc>
          <w:tcPr>
            <w:tcW w:w="2551" w:type="dxa"/>
            <w:vAlign w:val="bottom"/>
          </w:tcPr>
          <w:p w14:paraId="68715FB4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103 511 089</w:t>
            </w:r>
          </w:p>
        </w:tc>
      </w:tr>
      <w:tr w:rsidR="00B73EB1" w:rsidRPr="00B73EB1" w14:paraId="1F8FFAC2" w14:textId="77777777" w:rsidTr="00B651BD">
        <w:tc>
          <w:tcPr>
            <w:tcW w:w="6663" w:type="dxa"/>
            <w:vAlign w:val="center"/>
          </w:tcPr>
          <w:p w14:paraId="785917D8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Брейтовский муниципальный район</w:t>
            </w:r>
          </w:p>
        </w:tc>
        <w:tc>
          <w:tcPr>
            <w:tcW w:w="2551" w:type="dxa"/>
            <w:vAlign w:val="bottom"/>
          </w:tcPr>
          <w:p w14:paraId="0CF49F4D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48 783 856</w:t>
            </w:r>
          </w:p>
        </w:tc>
      </w:tr>
      <w:tr w:rsidR="00B73EB1" w:rsidRPr="00B73EB1" w14:paraId="3C784683" w14:textId="77777777" w:rsidTr="00B651BD">
        <w:tc>
          <w:tcPr>
            <w:tcW w:w="6663" w:type="dxa"/>
            <w:vAlign w:val="center"/>
          </w:tcPr>
          <w:p w14:paraId="71939746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Гаврилов-Ямский муниципальный район</w:t>
            </w:r>
          </w:p>
        </w:tc>
        <w:tc>
          <w:tcPr>
            <w:tcW w:w="2551" w:type="dxa"/>
            <w:vAlign w:val="bottom"/>
          </w:tcPr>
          <w:p w14:paraId="461F5E7A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114 095 927</w:t>
            </w:r>
          </w:p>
        </w:tc>
      </w:tr>
      <w:tr w:rsidR="00B73EB1" w:rsidRPr="00B73EB1" w14:paraId="1A22C805" w14:textId="77777777" w:rsidTr="00B651BD">
        <w:tc>
          <w:tcPr>
            <w:tcW w:w="6663" w:type="dxa"/>
            <w:vAlign w:val="center"/>
          </w:tcPr>
          <w:p w14:paraId="6D35E169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Даниловский муниципальный район</w:t>
            </w:r>
          </w:p>
        </w:tc>
        <w:tc>
          <w:tcPr>
            <w:tcW w:w="2551" w:type="dxa"/>
            <w:vAlign w:val="bottom"/>
          </w:tcPr>
          <w:p w14:paraId="47156078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134 445 000</w:t>
            </w:r>
          </w:p>
        </w:tc>
      </w:tr>
      <w:tr w:rsidR="00B73EB1" w:rsidRPr="00B73EB1" w14:paraId="6704310D" w14:textId="77777777" w:rsidTr="00B651BD">
        <w:tc>
          <w:tcPr>
            <w:tcW w:w="6663" w:type="dxa"/>
            <w:vAlign w:val="center"/>
          </w:tcPr>
          <w:p w14:paraId="436014EC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Любимский муниципальный район</w:t>
            </w:r>
          </w:p>
        </w:tc>
        <w:tc>
          <w:tcPr>
            <w:tcW w:w="2551" w:type="dxa"/>
            <w:vAlign w:val="bottom"/>
          </w:tcPr>
          <w:p w14:paraId="580F88E9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69 692 018</w:t>
            </w:r>
          </w:p>
        </w:tc>
      </w:tr>
      <w:tr w:rsidR="00B73EB1" w:rsidRPr="00B73EB1" w14:paraId="5F661664" w14:textId="77777777" w:rsidTr="00B651BD">
        <w:tc>
          <w:tcPr>
            <w:tcW w:w="6663" w:type="dxa"/>
            <w:vAlign w:val="center"/>
          </w:tcPr>
          <w:p w14:paraId="26DABAD5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Мышкинский муниципальный район</w:t>
            </w:r>
          </w:p>
        </w:tc>
        <w:tc>
          <w:tcPr>
            <w:tcW w:w="2551" w:type="dxa"/>
            <w:vAlign w:val="bottom"/>
          </w:tcPr>
          <w:p w14:paraId="303E4191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103 598 990</w:t>
            </w:r>
          </w:p>
        </w:tc>
      </w:tr>
      <w:tr w:rsidR="00B73EB1" w:rsidRPr="00B73EB1" w14:paraId="5FBDE9C6" w14:textId="77777777" w:rsidTr="00B651BD">
        <w:tc>
          <w:tcPr>
            <w:tcW w:w="6663" w:type="dxa"/>
            <w:vAlign w:val="center"/>
          </w:tcPr>
          <w:p w14:paraId="6A75D570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Некоузский муниципальный район</w:t>
            </w:r>
          </w:p>
        </w:tc>
        <w:tc>
          <w:tcPr>
            <w:tcW w:w="2551" w:type="dxa"/>
            <w:vAlign w:val="bottom"/>
          </w:tcPr>
          <w:p w14:paraId="458A2518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92 878 396</w:t>
            </w:r>
          </w:p>
        </w:tc>
      </w:tr>
      <w:tr w:rsidR="00B73EB1" w:rsidRPr="00B73EB1" w14:paraId="63456639" w14:textId="77777777" w:rsidTr="00B651BD">
        <w:tc>
          <w:tcPr>
            <w:tcW w:w="6663" w:type="dxa"/>
            <w:vAlign w:val="center"/>
          </w:tcPr>
          <w:p w14:paraId="13BE4BE4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Некрасовский муниципальный район</w:t>
            </w:r>
          </w:p>
        </w:tc>
        <w:tc>
          <w:tcPr>
            <w:tcW w:w="2551" w:type="dxa"/>
            <w:vAlign w:val="bottom"/>
          </w:tcPr>
          <w:p w14:paraId="06722014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86 345 116</w:t>
            </w:r>
          </w:p>
        </w:tc>
      </w:tr>
      <w:tr w:rsidR="00B73EB1" w:rsidRPr="00B73EB1" w14:paraId="6347BE1A" w14:textId="77777777" w:rsidTr="00B651BD">
        <w:tc>
          <w:tcPr>
            <w:tcW w:w="6663" w:type="dxa"/>
            <w:vAlign w:val="center"/>
          </w:tcPr>
          <w:p w14:paraId="786F7311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Первомайский муниципальный район</w:t>
            </w:r>
          </w:p>
        </w:tc>
        <w:tc>
          <w:tcPr>
            <w:tcW w:w="2551" w:type="dxa"/>
            <w:vAlign w:val="bottom"/>
          </w:tcPr>
          <w:p w14:paraId="669E55A0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80 463 727</w:t>
            </w:r>
          </w:p>
        </w:tc>
      </w:tr>
      <w:tr w:rsidR="00B73EB1" w:rsidRPr="00B73EB1" w14:paraId="19E7F52A" w14:textId="77777777" w:rsidTr="00B651BD">
        <w:tc>
          <w:tcPr>
            <w:tcW w:w="6663" w:type="dxa"/>
            <w:vAlign w:val="center"/>
          </w:tcPr>
          <w:p w14:paraId="5254E9A0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Пошехонский муниципальный район</w:t>
            </w:r>
          </w:p>
        </w:tc>
        <w:tc>
          <w:tcPr>
            <w:tcW w:w="2551" w:type="dxa"/>
            <w:vAlign w:val="bottom"/>
          </w:tcPr>
          <w:p w14:paraId="1E937478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117 015 756</w:t>
            </w:r>
          </w:p>
        </w:tc>
      </w:tr>
      <w:tr w:rsidR="00B73EB1" w:rsidRPr="00B73EB1" w14:paraId="2112F736" w14:textId="77777777" w:rsidTr="00B651BD">
        <w:tc>
          <w:tcPr>
            <w:tcW w:w="6663" w:type="dxa"/>
            <w:vAlign w:val="center"/>
          </w:tcPr>
          <w:p w14:paraId="72B5105D" w14:textId="77777777" w:rsidR="00B73EB1" w:rsidRPr="00B73EB1" w:rsidRDefault="00B73EB1" w:rsidP="00B73EB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Ярославский муниципальный район</w:t>
            </w:r>
          </w:p>
        </w:tc>
        <w:tc>
          <w:tcPr>
            <w:tcW w:w="2551" w:type="dxa"/>
            <w:vAlign w:val="bottom"/>
          </w:tcPr>
          <w:p w14:paraId="2741C443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141 823 854</w:t>
            </w:r>
          </w:p>
        </w:tc>
      </w:tr>
      <w:tr w:rsidR="00B73EB1" w:rsidRPr="00B73EB1" w14:paraId="5130CB5B" w14:textId="77777777" w:rsidTr="00B651BD">
        <w:tc>
          <w:tcPr>
            <w:tcW w:w="6663" w:type="dxa"/>
          </w:tcPr>
          <w:p w14:paraId="6FA2A749" w14:textId="77777777" w:rsidR="00B73EB1" w:rsidRPr="00B73EB1" w:rsidRDefault="00B73EB1" w:rsidP="00B73EB1">
            <w:pPr>
              <w:ind w:firstLine="0"/>
              <w:rPr>
                <w:rFonts w:cs="Times New Roman"/>
                <w:szCs w:val="28"/>
              </w:rPr>
            </w:pPr>
            <w:r w:rsidRPr="00B73EB1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551" w:type="dxa"/>
            <w:vAlign w:val="bottom"/>
          </w:tcPr>
          <w:p w14:paraId="4DF87F19" w14:textId="77777777" w:rsidR="00B73EB1" w:rsidRPr="00B73EB1" w:rsidRDefault="00B73EB1" w:rsidP="00B73EB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B73EB1">
              <w:rPr>
                <w:rFonts w:cs="Times New Roman"/>
                <w:color w:val="000000"/>
                <w:szCs w:val="28"/>
                <w:lang w:eastAsia="ru-RU"/>
              </w:rPr>
              <w:t>2 661 220 960</w:t>
            </w:r>
          </w:p>
        </w:tc>
      </w:tr>
    </w:tbl>
    <w:p w14:paraId="57F643C4" w14:textId="77777777" w:rsidR="00B73EB1" w:rsidRPr="00B73EB1" w:rsidRDefault="00B73EB1" w:rsidP="00B73EB1">
      <w:pPr>
        <w:jc w:val="center"/>
      </w:pPr>
    </w:p>
    <w:p w14:paraId="4E7DDC92" w14:textId="416B55F1" w:rsidR="00B73EB1" w:rsidRPr="00E32B9B" w:rsidRDefault="009E0446" w:rsidP="009E0446">
      <w:pPr>
        <w:ind w:left="1" w:firstLine="0"/>
      </w:pPr>
      <w:r>
        <w:br/>
      </w:r>
    </w:p>
    <w:sectPr w:rsidR="00B73EB1" w:rsidRPr="00E32B9B" w:rsidSect="005E5245">
      <w:headerReference w:type="default" r:id="rId17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17AEB" w14:textId="77777777" w:rsidR="00D91C8D" w:rsidRDefault="00D91C8D" w:rsidP="00CF5840">
      <w:r>
        <w:separator/>
      </w:r>
    </w:p>
  </w:endnote>
  <w:endnote w:type="continuationSeparator" w:id="0">
    <w:p w14:paraId="1AA35FF6" w14:textId="77777777" w:rsidR="00D91C8D" w:rsidRDefault="00D91C8D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7BE7B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E0446" w14:paraId="1A570264" w14:textId="77777777" w:rsidTr="009E044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D770A84" w14:textId="17036ED4" w:rsidR="009E0446" w:rsidRPr="009E0446" w:rsidRDefault="009E0446" w:rsidP="009E044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9E044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ADB4E49" w14:textId="67D95D1B" w:rsidR="009E0446" w:rsidRPr="009E0446" w:rsidRDefault="009E0446" w:rsidP="009E044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E0446">
            <w:rPr>
              <w:rFonts w:cs="Times New Roman"/>
              <w:color w:val="808080"/>
              <w:sz w:val="18"/>
            </w:rPr>
            <w:t xml:space="preserve">Страница </w:t>
          </w:r>
          <w:r w:rsidRPr="009E0446">
            <w:rPr>
              <w:rFonts w:cs="Times New Roman"/>
              <w:color w:val="808080"/>
              <w:sz w:val="18"/>
            </w:rPr>
            <w:fldChar w:fldCharType="begin"/>
          </w:r>
          <w:r w:rsidRPr="009E0446">
            <w:rPr>
              <w:rFonts w:cs="Times New Roman"/>
              <w:color w:val="808080"/>
              <w:sz w:val="18"/>
            </w:rPr>
            <w:instrText xml:space="preserve"> PAGE </w:instrText>
          </w:r>
          <w:r w:rsidRPr="009E04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9E0446">
            <w:rPr>
              <w:rFonts w:cs="Times New Roman"/>
              <w:color w:val="808080"/>
              <w:sz w:val="18"/>
            </w:rPr>
            <w:fldChar w:fldCharType="end"/>
          </w:r>
          <w:r w:rsidRPr="009E0446">
            <w:rPr>
              <w:rFonts w:cs="Times New Roman"/>
              <w:color w:val="808080"/>
              <w:sz w:val="18"/>
            </w:rPr>
            <w:t xml:space="preserve"> из </w:t>
          </w:r>
          <w:r w:rsidRPr="009E0446">
            <w:rPr>
              <w:rFonts w:cs="Times New Roman"/>
              <w:color w:val="808080"/>
              <w:sz w:val="18"/>
            </w:rPr>
            <w:fldChar w:fldCharType="begin"/>
          </w:r>
          <w:r w:rsidRPr="009E044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E04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9E044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FD0191F" w14:textId="77777777" w:rsidR="00810833" w:rsidRPr="009E0446" w:rsidRDefault="00810833" w:rsidP="009E04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E0446" w14:paraId="410811A9" w14:textId="77777777" w:rsidTr="009E044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7E57FBE" w14:textId="6D9A59EE" w:rsidR="009E0446" w:rsidRPr="009E0446" w:rsidRDefault="009E0446" w:rsidP="009E044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9E044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A6287FF" w14:textId="6025A904" w:rsidR="009E0446" w:rsidRPr="009E0446" w:rsidRDefault="009E0446" w:rsidP="009E044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E0446">
            <w:rPr>
              <w:rFonts w:cs="Times New Roman"/>
              <w:color w:val="808080"/>
              <w:sz w:val="18"/>
            </w:rPr>
            <w:t xml:space="preserve">Страница </w:t>
          </w:r>
          <w:r w:rsidRPr="009E0446">
            <w:rPr>
              <w:rFonts w:cs="Times New Roman"/>
              <w:color w:val="808080"/>
              <w:sz w:val="18"/>
            </w:rPr>
            <w:fldChar w:fldCharType="begin"/>
          </w:r>
          <w:r w:rsidRPr="009E0446">
            <w:rPr>
              <w:rFonts w:cs="Times New Roman"/>
              <w:color w:val="808080"/>
              <w:sz w:val="18"/>
            </w:rPr>
            <w:instrText xml:space="preserve"> PAGE </w:instrText>
          </w:r>
          <w:r w:rsidRPr="009E04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9E0446">
            <w:rPr>
              <w:rFonts w:cs="Times New Roman"/>
              <w:color w:val="808080"/>
              <w:sz w:val="18"/>
            </w:rPr>
            <w:fldChar w:fldCharType="end"/>
          </w:r>
          <w:r w:rsidRPr="009E0446">
            <w:rPr>
              <w:rFonts w:cs="Times New Roman"/>
              <w:color w:val="808080"/>
              <w:sz w:val="18"/>
            </w:rPr>
            <w:t xml:space="preserve"> из </w:t>
          </w:r>
          <w:r w:rsidRPr="009E0446">
            <w:rPr>
              <w:rFonts w:cs="Times New Roman"/>
              <w:color w:val="808080"/>
              <w:sz w:val="18"/>
            </w:rPr>
            <w:fldChar w:fldCharType="begin"/>
          </w:r>
          <w:r w:rsidRPr="009E044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E04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9E0446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4CC697B8" w14:textId="77777777" w:rsidR="00810833" w:rsidRPr="009E0446" w:rsidRDefault="00810833" w:rsidP="009E04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51B88" w14:textId="77777777" w:rsidR="00D91C8D" w:rsidRDefault="00D91C8D" w:rsidP="00CF5840">
      <w:r>
        <w:separator/>
      </w:r>
    </w:p>
  </w:footnote>
  <w:footnote w:type="continuationSeparator" w:id="0">
    <w:p w14:paraId="077C7DCC" w14:textId="77777777" w:rsidR="00D91C8D" w:rsidRDefault="00D91C8D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27B6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CD66" w14:textId="2309FB76" w:rsidR="006A65CC" w:rsidRPr="009E0446" w:rsidRDefault="009E0446" w:rsidP="009E04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C4949" w14:textId="77777777" w:rsidR="00810833" w:rsidRDefault="0081083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DD0FB" w14:textId="77777777" w:rsidR="00C436A3" w:rsidRPr="009E0446" w:rsidRDefault="009E0446" w:rsidP="009E04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C81"/>
    <w:multiLevelType w:val="hybridMultilevel"/>
    <w:tmpl w:val="D0D8AAF0"/>
    <w:lvl w:ilvl="0" w:tplc="1D12997C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84B88"/>
    <w:multiLevelType w:val="hybridMultilevel"/>
    <w:tmpl w:val="5A2A5CEA"/>
    <w:lvl w:ilvl="0" w:tplc="72F0B9D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71DBF"/>
    <w:multiLevelType w:val="hybridMultilevel"/>
    <w:tmpl w:val="DFECEB68"/>
    <w:lvl w:ilvl="0" w:tplc="AC0CD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5E97"/>
    <w:rsid w:val="0000609F"/>
    <w:rsid w:val="00007DCA"/>
    <w:rsid w:val="0003007D"/>
    <w:rsid w:val="000778DD"/>
    <w:rsid w:val="00086E01"/>
    <w:rsid w:val="000A157A"/>
    <w:rsid w:val="000D5D7D"/>
    <w:rsid w:val="00100401"/>
    <w:rsid w:val="00124372"/>
    <w:rsid w:val="001338AC"/>
    <w:rsid w:val="001347C5"/>
    <w:rsid w:val="00134A47"/>
    <w:rsid w:val="0014036A"/>
    <w:rsid w:val="00140C63"/>
    <w:rsid w:val="00145FBD"/>
    <w:rsid w:val="001707B3"/>
    <w:rsid w:val="001715B2"/>
    <w:rsid w:val="00180CCB"/>
    <w:rsid w:val="00192B63"/>
    <w:rsid w:val="001B4F3F"/>
    <w:rsid w:val="001B6AAD"/>
    <w:rsid w:val="001C78DA"/>
    <w:rsid w:val="001F58A5"/>
    <w:rsid w:val="00211E26"/>
    <w:rsid w:val="002224DE"/>
    <w:rsid w:val="002306C4"/>
    <w:rsid w:val="00251CD5"/>
    <w:rsid w:val="00260038"/>
    <w:rsid w:val="00295D00"/>
    <w:rsid w:val="002E5026"/>
    <w:rsid w:val="002F30DD"/>
    <w:rsid w:val="002F6DDE"/>
    <w:rsid w:val="00323828"/>
    <w:rsid w:val="003246AA"/>
    <w:rsid w:val="003315CE"/>
    <w:rsid w:val="003656CE"/>
    <w:rsid w:val="00380E9F"/>
    <w:rsid w:val="00381164"/>
    <w:rsid w:val="00390C6D"/>
    <w:rsid w:val="003A2DCC"/>
    <w:rsid w:val="003C7060"/>
    <w:rsid w:val="003D1E8D"/>
    <w:rsid w:val="003F43C8"/>
    <w:rsid w:val="003F4EF7"/>
    <w:rsid w:val="003F65E2"/>
    <w:rsid w:val="0040656C"/>
    <w:rsid w:val="004238AE"/>
    <w:rsid w:val="004245ED"/>
    <w:rsid w:val="004542EA"/>
    <w:rsid w:val="00454691"/>
    <w:rsid w:val="0046379A"/>
    <w:rsid w:val="00470773"/>
    <w:rsid w:val="0047728C"/>
    <w:rsid w:val="00482214"/>
    <w:rsid w:val="00487943"/>
    <w:rsid w:val="00487DAB"/>
    <w:rsid w:val="00487F11"/>
    <w:rsid w:val="00495ABE"/>
    <w:rsid w:val="004A3A43"/>
    <w:rsid w:val="004E62D6"/>
    <w:rsid w:val="004F0106"/>
    <w:rsid w:val="004F7174"/>
    <w:rsid w:val="00512132"/>
    <w:rsid w:val="00527F89"/>
    <w:rsid w:val="00536A35"/>
    <w:rsid w:val="00547508"/>
    <w:rsid w:val="00556652"/>
    <w:rsid w:val="00570FBB"/>
    <w:rsid w:val="0058222F"/>
    <w:rsid w:val="005862FB"/>
    <w:rsid w:val="005A3E88"/>
    <w:rsid w:val="005D0750"/>
    <w:rsid w:val="005D4AE9"/>
    <w:rsid w:val="005F2543"/>
    <w:rsid w:val="005F3CFF"/>
    <w:rsid w:val="00604698"/>
    <w:rsid w:val="006157BF"/>
    <w:rsid w:val="00615BAD"/>
    <w:rsid w:val="00622CAC"/>
    <w:rsid w:val="006236CE"/>
    <w:rsid w:val="00631ABE"/>
    <w:rsid w:val="00633BC3"/>
    <w:rsid w:val="00677A44"/>
    <w:rsid w:val="00681496"/>
    <w:rsid w:val="006D4734"/>
    <w:rsid w:val="006D546F"/>
    <w:rsid w:val="006D60AD"/>
    <w:rsid w:val="006D71E6"/>
    <w:rsid w:val="007341B3"/>
    <w:rsid w:val="00737E26"/>
    <w:rsid w:val="0074724F"/>
    <w:rsid w:val="00751AC8"/>
    <w:rsid w:val="00752B6A"/>
    <w:rsid w:val="00757552"/>
    <w:rsid w:val="007965E6"/>
    <w:rsid w:val="007969DE"/>
    <w:rsid w:val="00796C37"/>
    <w:rsid w:val="007C214C"/>
    <w:rsid w:val="00804515"/>
    <w:rsid w:val="008107AB"/>
    <w:rsid w:val="00810833"/>
    <w:rsid w:val="00822F7D"/>
    <w:rsid w:val="00824B90"/>
    <w:rsid w:val="00836515"/>
    <w:rsid w:val="00862470"/>
    <w:rsid w:val="0088525B"/>
    <w:rsid w:val="008858FE"/>
    <w:rsid w:val="008B14DF"/>
    <w:rsid w:val="008C1CB8"/>
    <w:rsid w:val="008C221D"/>
    <w:rsid w:val="008C5C70"/>
    <w:rsid w:val="008F774D"/>
    <w:rsid w:val="009429AA"/>
    <w:rsid w:val="0096682B"/>
    <w:rsid w:val="009B4459"/>
    <w:rsid w:val="009E0446"/>
    <w:rsid w:val="009E0A00"/>
    <w:rsid w:val="00A27A61"/>
    <w:rsid w:val="00A34766"/>
    <w:rsid w:val="00A37799"/>
    <w:rsid w:val="00A477F4"/>
    <w:rsid w:val="00A50475"/>
    <w:rsid w:val="00A532C4"/>
    <w:rsid w:val="00A63FD1"/>
    <w:rsid w:val="00A83D83"/>
    <w:rsid w:val="00AD0A50"/>
    <w:rsid w:val="00AD756A"/>
    <w:rsid w:val="00AF2752"/>
    <w:rsid w:val="00AF4BAC"/>
    <w:rsid w:val="00B04A45"/>
    <w:rsid w:val="00B0632C"/>
    <w:rsid w:val="00B37B26"/>
    <w:rsid w:val="00B41FCA"/>
    <w:rsid w:val="00B41FF7"/>
    <w:rsid w:val="00B452E5"/>
    <w:rsid w:val="00B55589"/>
    <w:rsid w:val="00B6515A"/>
    <w:rsid w:val="00B73EB1"/>
    <w:rsid w:val="00B775CB"/>
    <w:rsid w:val="00B90652"/>
    <w:rsid w:val="00BB1812"/>
    <w:rsid w:val="00BB38FE"/>
    <w:rsid w:val="00BC0449"/>
    <w:rsid w:val="00BD3826"/>
    <w:rsid w:val="00BE7C98"/>
    <w:rsid w:val="00BF61A3"/>
    <w:rsid w:val="00C174A2"/>
    <w:rsid w:val="00C208D9"/>
    <w:rsid w:val="00C4062D"/>
    <w:rsid w:val="00C5317E"/>
    <w:rsid w:val="00C56569"/>
    <w:rsid w:val="00C67137"/>
    <w:rsid w:val="00C74708"/>
    <w:rsid w:val="00C76C77"/>
    <w:rsid w:val="00C82E63"/>
    <w:rsid w:val="00C87D38"/>
    <w:rsid w:val="00CB0A54"/>
    <w:rsid w:val="00CD21B5"/>
    <w:rsid w:val="00CD4ECC"/>
    <w:rsid w:val="00CE4F50"/>
    <w:rsid w:val="00CE5655"/>
    <w:rsid w:val="00CF2AB7"/>
    <w:rsid w:val="00CF5371"/>
    <w:rsid w:val="00CF5840"/>
    <w:rsid w:val="00CF6A4C"/>
    <w:rsid w:val="00D00EFB"/>
    <w:rsid w:val="00D06430"/>
    <w:rsid w:val="00D20CCF"/>
    <w:rsid w:val="00D307BB"/>
    <w:rsid w:val="00D3285E"/>
    <w:rsid w:val="00D438D5"/>
    <w:rsid w:val="00D44E4D"/>
    <w:rsid w:val="00D91C8D"/>
    <w:rsid w:val="00D92161"/>
    <w:rsid w:val="00D93F0C"/>
    <w:rsid w:val="00DA3C9F"/>
    <w:rsid w:val="00DC4D7B"/>
    <w:rsid w:val="00DD4A52"/>
    <w:rsid w:val="00DF29C0"/>
    <w:rsid w:val="00DF6266"/>
    <w:rsid w:val="00E06E47"/>
    <w:rsid w:val="00E1407E"/>
    <w:rsid w:val="00E30FA4"/>
    <w:rsid w:val="00E32B9B"/>
    <w:rsid w:val="00E519FA"/>
    <w:rsid w:val="00E557E0"/>
    <w:rsid w:val="00EC3164"/>
    <w:rsid w:val="00EC3251"/>
    <w:rsid w:val="00ED034B"/>
    <w:rsid w:val="00ED074C"/>
    <w:rsid w:val="00EF10A2"/>
    <w:rsid w:val="00EF1176"/>
    <w:rsid w:val="00F24227"/>
    <w:rsid w:val="00F30DF4"/>
    <w:rsid w:val="00F34DF5"/>
    <w:rsid w:val="00F71FA0"/>
    <w:rsid w:val="00F82D65"/>
    <w:rsid w:val="00FA5EA7"/>
    <w:rsid w:val="00FC6ECA"/>
    <w:rsid w:val="00FD0CEB"/>
    <w:rsid w:val="00FE17D9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7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7F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F89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rsid w:val="00D20CC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20CC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365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65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651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65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6515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7C214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ED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7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7F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F89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rsid w:val="00D20CC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20CC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365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65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651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65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6515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7C214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ED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7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2024-11-18T20:00:00+00:00</dateaddindb>
    <dateminusta xmlns="081b8c99-5a1b-4ba1-9a3e-0d0cea83319e" xsi:nil="true"/>
    <numik xmlns="af44e648-6311-40f1-ad37-1234555fd9ba">1200</numik>
    <kind xmlns="e2080b48-eafa-461e-b501-38555d38caa1">79</kind>
    <num xmlns="af44e648-6311-40f1-ad37-1234555fd9ba">1200</num>
    <beginactiondate xmlns="a853e5a8-fa1e-4dd3-a1b5-1604bfb35b05">2024-11-17T20:00:00+00:00</beginactiondate>
    <approvaldate xmlns="081b8c99-5a1b-4ba1-9a3e-0d0cea83319e">2024-11-17T20:00:00+00:00</approvaldate>
    <bigtitle xmlns="a853e5a8-fa1e-4dd3-a1b5-1604bfb35b05">О перераспределении бюджетных ассигнований и внесении изменения в постановление Правительства Ярославской области от 02.10.2024 № 1019-п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1200-п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A2802-C6AD-4276-B228-FE4208F761F5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654</Words>
  <Characters>4698</Characters>
  <Application>Microsoft Office Word</Application>
  <DocSecurity>0</DocSecurity>
  <Lines>146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2024-11-12T14:07:00Z</cp:lastPrinted>
  <dcterms:created xsi:type="dcterms:W3CDTF">2024-11-19T12:01:00Z</dcterms:created>
  <dcterms:modified xsi:type="dcterms:W3CDTF">2024-11-19T12:01:00Z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изменения в постановление Правительства области от 31.12.2009 № 1358-п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